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5BC753B3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青口供电所高压裸导线安全隐患整改采购电杆项目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青口供电所高压裸导线安全隐患整改采购电杆项目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8"/>
        <w:tblW w:w="10113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860"/>
        <w:gridCol w:w="2750"/>
        <w:gridCol w:w="938"/>
        <w:gridCol w:w="1055"/>
        <w:gridCol w:w="1751"/>
      </w:tblGrid>
      <w:tr w14:paraId="3CA2B1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3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DB012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F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1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12米非预应力混凝土电杆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Φ190*12M-M-G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C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1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val="en-US" w:eastAsia="zh-CN"/>
        </w:rPr>
        <w:t>及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619E47CF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 w14:paraId="3105362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3780E3D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4EA685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7D9042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DA7BD1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764F7416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80000.00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2024-2025年三个月【税收所属日期】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  <w:bookmarkStart w:id="5" w:name="_GoBack"/>
      <w:bookmarkEnd w:id="5"/>
    </w:p>
    <w:p w14:paraId="2DA355A0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人：青</w:t>
      </w:r>
      <w:r>
        <w:rPr>
          <w:rFonts w:hint="eastAsia" w:ascii="宋体" w:hAnsi="宋体" w:cs="宋体"/>
          <w:sz w:val="24"/>
          <w:lang w:val="en-US" w:eastAsia="zh-CN"/>
        </w:rPr>
        <w:t>口杨先生           电话：15312133933</w:t>
      </w: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28A0F332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29A57A08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B5879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B9C69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73B83328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6490C73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2E515DE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2D70C8C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703DF93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依法缴纳税收的记录（2024-2025年三个月【税收所属日期】）（加盖公章）</w:t>
      </w:r>
    </w:p>
    <w:p w14:paraId="0F14AC9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2EAEC43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 w14:paraId="08C57E1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1F1C9F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5AF9FD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09B759C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582FE61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DA1648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15E16C6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CBFD11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C84192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BA51D3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268E3AE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0D9E2ACD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71C58ACF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7A2A7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49C8747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5DA13756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60E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5A99629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3CE7603D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35C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9890B2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6C1A5308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E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2BDE4C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081DCC3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CA82DC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610916BF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</w:t>
      </w:r>
      <w:r>
        <w:rPr>
          <w:rFonts w:hint="eastAsia"/>
          <w:b/>
          <w:bCs/>
          <w:lang w:val="en-US" w:eastAsia="zh-CN"/>
        </w:rPr>
        <w:t>、</w:t>
      </w:r>
      <w:r>
        <w:rPr>
          <w:rFonts w:hint="eastAsia"/>
          <w:b/>
          <w:bCs/>
        </w:rPr>
        <w:t>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29868F3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2C6BEE73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8644573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B6D21BA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4500DE7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3CD65D4E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5B25A0F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D90ADF2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1871372"/>
      <w:bookmarkStart w:id="2" w:name="_Toc62734871"/>
      <w:bookmarkStart w:id="3" w:name="_Toc61871288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71A5909B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758AC3E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2F5A326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F14597F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5897A120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8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56AC2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43D1BC33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5F6DA55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4C219FC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63E6154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0E33ED0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3706687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7641928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2203DA7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3D6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A683CB5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468A74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01EE71D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81737F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711B78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33698E5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748F84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1FFDEB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959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79D498E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266CFC1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9BA95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5CC7BF5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4D5125B5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17ECFF3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4A2D0A9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3E2052A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59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714DC05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62C35505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143650A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819B07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4ED50CE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34A7946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27F90E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1BCF46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7E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4B956E51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9B728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D1A0E0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472799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523B607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1F9F355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4B6F8EC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3EA7D6B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5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68B77B7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163899B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38030B4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1850C6B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A1F8C7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03D9006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306F92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0E09D04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D82766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1BFE3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CF4E01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24D8DC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1AC6F1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6FDF2FF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F643C10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B60286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73A5E2E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F5D3F8C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45EDC2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613CFB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196898D6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1302ADE1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39BD6AB9">
      <w:pPr>
        <w:bidi w:val="0"/>
        <w:jc w:val="center"/>
        <w:rPr>
          <w:b/>
          <w:sz w:val="36"/>
        </w:rPr>
      </w:pPr>
    </w:p>
    <w:p w14:paraId="484F410E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7F6B3D73">
      <w:pPr>
        <w:bidi w:val="0"/>
        <w:spacing w:line="440" w:lineRule="exact"/>
        <w:ind w:firstLine="610"/>
        <w:rPr>
          <w:sz w:val="24"/>
        </w:rPr>
      </w:pPr>
    </w:p>
    <w:p w14:paraId="5099989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6CF1C9F4">
      <w:pPr>
        <w:bidi w:val="0"/>
        <w:spacing w:line="440" w:lineRule="exact"/>
        <w:ind w:firstLine="610"/>
        <w:rPr>
          <w:sz w:val="24"/>
        </w:rPr>
      </w:pPr>
    </w:p>
    <w:p w14:paraId="4F682F9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4D572BC8">
      <w:pPr>
        <w:bidi w:val="0"/>
        <w:spacing w:line="440" w:lineRule="exact"/>
        <w:ind w:firstLine="610"/>
        <w:rPr>
          <w:sz w:val="24"/>
        </w:rPr>
      </w:pPr>
    </w:p>
    <w:p w14:paraId="2A09E78C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571A235C">
      <w:pPr>
        <w:bidi w:val="0"/>
        <w:spacing w:line="440" w:lineRule="exact"/>
        <w:ind w:firstLine="610"/>
        <w:rPr>
          <w:sz w:val="24"/>
        </w:rPr>
      </w:pPr>
    </w:p>
    <w:p w14:paraId="419F1056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3C38CD80">
      <w:pPr>
        <w:bidi w:val="0"/>
        <w:spacing w:line="440" w:lineRule="exact"/>
        <w:ind w:firstLine="610"/>
        <w:rPr>
          <w:sz w:val="24"/>
        </w:rPr>
      </w:pPr>
    </w:p>
    <w:p w14:paraId="4AED8574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4A3AE2A3">
      <w:pPr>
        <w:bidi w:val="0"/>
        <w:spacing w:line="440" w:lineRule="exact"/>
        <w:ind w:firstLine="610"/>
        <w:rPr>
          <w:sz w:val="24"/>
        </w:rPr>
      </w:pPr>
    </w:p>
    <w:p w14:paraId="0B0A195E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356C978D">
      <w:pPr>
        <w:bidi w:val="0"/>
        <w:spacing w:line="440" w:lineRule="exact"/>
        <w:ind w:firstLine="610"/>
        <w:rPr>
          <w:sz w:val="24"/>
        </w:rPr>
      </w:pPr>
    </w:p>
    <w:p w14:paraId="3CDD82DB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09AF9F4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12541C1D">
      <w:pPr>
        <w:bidi w:val="0"/>
        <w:spacing w:line="440" w:lineRule="exact"/>
        <w:rPr>
          <w:rFonts w:hint="eastAsia"/>
          <w:sz w:val="24"/>
        </w:rPr>
      </w:pPr>
    </w:p>
    <w:p w14:paraId="2F3F857F">
      <w:pPr>
        <w:bidi w:val="0"/>
        <w:spacing w:line="440" w:lineRule="exact"/>
        <w:rPr>
          <w:rFonts w:hint="eastAsia"/>
          <w:sz w:val="24"/>
        </w:rPr>
      </w:pPr>
    </w:p>
    <w:p w14:paraId="6590A96F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72546BC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73A14603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69EEC00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0FB828B0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43AF38BC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557024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635FE5FB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612AF9B1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6B88B94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9916B9C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5ED8092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54A4C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FD0E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62B45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02D86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4C9F380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50E6D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7C34986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AE761F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68C4F3C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9D6D9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70332C5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9BCBC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5B3FA9B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B6B2F4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1AF0A27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0AFCF0D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88D54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D564D8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C111D9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9568EB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7EB88A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67BAD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110DF4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481A78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9C08A06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3B7EE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依法缴纳税收的记录（2024-2025年三个月【税收所属日期】）（加盖公章）</w:t>
      </w:r>
    </w:p>
    <w:p w14:paraId="7085B3A7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674E619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4E5DC91C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BEC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1312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5F8BEC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7E4A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59264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0BE7E4A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F25A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7BCB6C02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94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2336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51D94C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43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0288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ED437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59466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6CA26199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54C02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7513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0A5E1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F153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D01F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27BE5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4A97D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148BE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FFE5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5BDFF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40729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2878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2AE48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434F3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0772A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A0630D0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16FB7058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60D6BB3E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1B1F94A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4F320D50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3F3092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10BE92B2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70F3C00C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10DAC11B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38309918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1260A2B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6856461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367B8BF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4A6D471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DCC9478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4847F6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37A70EF"/>
    <w:rsid w:val="04964401"/>
    <w:rsid w:val="04A22476"/>
    <w:rsid w:val="05706FE5"/>
    <w:rsid w:val="080A06A7"/>
    <w:rsid w:val="0ABF617D"/>
    <w:rsid w:val="0D785E51"/>
    <w:rsid w:val="0E4B1F3E"/>
    <w:rsid w:val="0E6A08A6"/>
    <w:rsid w:val="0E993CB5"/>
    <w:rsid w:val="0EE241BE"/>
    <w:rsid w:val="0F5436F7"/>
    <w:rsid w:val="0FB232A2"/>
    <w:rsid w:val="103528C7"/>
    <w:rsid w:val="10685553"/>
    <w:rsid w:val="107D77B2"/>
    <w:rsid w:val="1130123A"/>
    <w:rsid w:val="114356CC"/>
    <w:rsid w:val="11990505"/>
    <w:rsid w:val="11D719B9"/>
    <w:rsid w:val="122A7A78"/>
    <w:rsid w:val="12377C75"/>
    <w:rsid w:val="12960FB7"/>
    <w:rsid w:val="12F042E3"/>
    <w:rsid w:val="137F5319"/>
    <w:rsid w:val="13B642FE"/>
    <w:rsid w:val="13DE0A37"/>
    <w:rsid w:val="14057B62"/>
    <w:rsid w:val="156863F4"/>
    <w:rsid w:val="158C1F5E"/>
    <w:rsid w:val="16BD7DED"/>
    <w:rsid w:val="178640CA"/>
    <w:rsid w:val="17C9440E"/>
    <w:rsid w:val="18FB23C1"/>
    <w:rsid w:val="1A0863A5"/>
    <w:rsid w:val="1B523C11"/>
    <w:rsid w:val="1B9E1559"/>
    <w:rsid w:val="1BC0327E"/>
    <w:rsid w:val="1C5D5B32"/>
    <w:rsid w:val="1D4B1478"/>
    <w:rsid w:val="1DBB1976"/>
    <w:rsid w:val="1DCF3863"/>
    <w:rsid w:val="1DF56DD3"/>
    <w:rsid w:val="1E127068"/>
    <w:rsid w:val="1EB53B30"/>
    <w:rsid w:val="1F0028D1"/>
    <w:rsid w:val="1F1979A7"/>
    <w:rsid w:val="1F5844BB"/>
    <w:rsid w:val="1F8A6A8E"/>
    <w:rsid w:val="209C2412"/>
    <w:rsid w:val="220B3A67"/>
    <w:rsid w:val="22770EBB"/>
    <w:rsid w:val="22877591"/>
    <w:rsid w:val="22D10D3B"/>
    <w:rsid w:val="23C07B4A"/>
    <w:rsid w:val="249D7540"/>
    <w:rsid w:val="24B66833"/>
    <w:rsid w:val="256547F3"/>
    <w:rsid w:val="256F33C7"/>
    <w:rsid w:val="25710060"/>
    <w:rsid w:val="258D6F73"/>
    <w:rsid w:val="261E1082"/>
    <w:rsid w:val="27743463"/>
    <w:rsid w:val="27A71EE2"/>
    <w:rsid w:val="28CD567C"/>
    <w:rsid w:val="29910CF5"/>
    <w:rsid w:val="2A19588C"/>
    <w:rsid w:val="2B430C27"/>
    <w:rsid w:val="2B4C74F8"/>
    <w:rsid w:val="2BDD0222"/>
    <w:rsid w:val="2BE3444E"/>
    <w:rsid w:val="2C582C57"/>
    <w:rsid w:val="2C751A6A"/>
    <w:rsid w:val="2CB247E9"/>
    <w:rsid w:val="2D670841"/>
    <w:rsid w:val="2D7B7CF2"/>
    <w:rsid w:val="2F414F6C"/>
    <w:rsid w:val="302108D5"/>
    <w:rsid w:val="31180264"/>
    <w:rsid w:val="31864EB8"/>
    <w:rsid w:val="321A3C3D"/>
    <w:rsid w:val="331128CC"/>
    <w:rsid w:val="33AB2DFB"/>
    <w:rsid w:val="34EB4A02"/>
    <w:rsid w:val="36261C69"/>
    <w:rsid w:val="376322BC"/>
    <w:rsid w:val="38213B10"/>
    <w:rsid w:val="399846AE"/>
    <w:rsid w:val="39993E40"/>
    <w:rsid w:val="3A5032E7"/>
    <w:rsid w:val="3A6A792B"/>
    <w:rsid w:val="3AA21814"/>
    <w:rsid w:val="3AAB5061"/>
    <w:rsid w:val="3B5D4A7E"/>
    <w:rsid w:val="3BC75965"/>
    <w:rsid w:val="3BC80761"/>
    <w:rsid w:val="3CFC70CA"/>
    <w:rsid w:val="3E0E5DD4"/>
    <w:rsid w:val="3E9A2461"/>
    <w:rsid w:val="3EDC73DD"/>
    <w:rsid w:val="400144C3"/>
    <w:rsid w:val="40036A20"/>
    <w:rsid w:val="40647911"/>
    <w:rsid w:val="41BD2505"/>
    <w:rsid w:val="42140EA8"/>
    <w:rsid w:val="42734EFD"/>
    <w:rsid w:val="435C6356"/>
    <w:rsid w:val="451F3F2C"/>
    <w:rsid w:val="453254A3"/>
    <w:rsid w:val="45AE2934"/>
    <w:rsid w:val="46D633A5"/>
    <w:rsid w:val="477214B2"/>
    <w:rsid w:val="482512D8"/>
    <w:rsid w:val="488134C6"/>
    <w:rsid w:val="48C67DB1"/>
    <w:rsid w:val="4A242B72"/>
    <w:rsid w:val="4ABC557A"/>
    <w:rsid w:val="4B2844F3"/>
    <w:rsid w:val="4B2B4CF5"/>
    <w:rsid w:val="4B5F0F48"/>
    <w:rsid w:val="4DA5179B"/>
    <w:rsid w:val="4DD16AAC"/>
    <w:rsid w:val="502D2C76"/>
    <w:rsid w:val="51D72A7B"/>
    <w:rsid w:val="51E34706"/>
    <w:rsid w:val="535541BB"/>
    <w:rsid w:val="535E0CFB"/>
    <w:rsid w:val="53E56A1C"/>
    <w:rsid w:val="544678EB"/>
    <w:rsid w:val="54F76591"/>
    <w:rsid w:val="551A75C7"/>
    <w:rsid w:val="55BC72BE"/>
    <w:rsid w:val="55E92434"/>
    <w:rsid w:val="567F58DD"/>
    <w:rsid w:val="568E3C42"/>
    <w:rsid w:val="56922B21"/>
    <w:rsid w:val="56BF65F2"/>
    <w:rsid w:val="573B6C6D"/>
    <w:rsid w:val="57BB3291"/>
    <w:rsid w:val="5827645E"/>
    <w:rsid w:val="59993FE4"/>
    <w:rsid w:val="599E1B42"/>
    <w:rsid w:val="5A7259C5"/>
    <w:rsid w:val="5AE77A6D"/>
    <w:rsid w:val="5B0416A8"/>
    <w:rsid w:val="5C5F030B"/>
    <w:rsid w:val="5E396A85"/>
    <w:rsid w:val="5F824661"/>
    <w:rsid w:val="5FF80052"/>
    <w:rsid w:val="60171399"/>
    <w:rsid w:val="60AC0C42"/>
    <w:rsid w:val="60AE0E78"/>
    <w:rsid w:val="61651638"/>
    <w:rsid w:val="61A20F78"/>
    <w:rsid w:val="61D54F1C"/>
    <w:rsid w:val="62EE3A42"/>
    <w:rsid w:val="63917746"/>
    <w:rsid w:val="63EC4B1D"/>
    <w:rsid w:val="65B23EF2"/>
    <w:rsid w:val="66447339"/>
    <w:rsid w:val="66A6332B"/>
    <w:rsid w:val="683A3D2B"/>
    <w:rsid w:val="68442DFB"/>
    <w:rsid w:val="69091162"/>
    <w:rsid w:val="692354DA"/>
    <w:rsid w:val="6AD432EA"/>
    <w:rsid w:val="6C3A254B"/>
    <w:rsid w:val="6CA80668"/>
    <w:rsid w:val="6D171304"/>
    <w:rsid w:val="6D836BC3"/>
    <w:rsid w:val="6E123E67"/>
    <w:rsid w:val="6EE6509E"/>
    <w:rsid w:val="6F48126C"/>
    <w:rsid w:val="6FD05675"/>
    <w:rsid w:val="71487932"/>
    <w:rsid w:val="71FD4A4D"/>
    <w:rsid w:val="725256DA"/>
    <w:rsid w:val="748728B0"/>
    <w:rsid w:val="74923CAD"/>
    <w:rsid w:val="753B2405"/>
    <w:rsid w:val="76074DF1"/>
    <w:rsid w:val="76135B49"/>
    <w:rsid w:val="775018D4"/>
    <w:rsid w:val="784309DA"/>
    <w:rsid w:val="7A182206"/>
    <w:rsid w:val="7A211C21"/>
    <w:rsid w:val="7AE5230C"/>
    <w:rsid w:val="7B1B6C2F"/>
    <w:rsid w:val="7B21451B"/>
    <w:rsid w:val="7BBC0535"/>
    <w:rsid w:val="7CAF14B1"/>
    <w:rsid w:val="7CB61BD5"/>
    <w:rsid w:val="7CCE6599"/>
    <w:rsid w:val="7E3904B8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qFormat/>
    <w:uiPriority w:val="99"/>
    <w:rPr>
      <w:rFonts w:cs="Times New Roman"/>
    </w:rPr>
  </w:style>
  <w:style w:type="character" w:styleId="14">
    <w:name w:val="HTML Definition"/>
    <w:basedOn w:val="10"/>
    <w:qFormat/>
    <w:uiPriority w:val="99"/>
    <w:rPr>
      <w:rFonts w:cs="Times New Roman"/>
    </w:rPr>
  </w:style>
  <w:style w:type="character" w:styleId="15">
    <w:name w:val="HTML Variable"/>
    <w:basedOn w:val="10"/>
    <w:qFormat/>
    <w:uiPriority w:val="99"/>
    <w:rPr>
      <w:rFonts w:cs="Times New Roman"/>
    </w:rPr>
  </w:style>
  <w:style w:type="character" w:styleId="16">
    <w:name w:val="Hyperlink"/>
    <w:basedOn w:val="10"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qFormat/>
    <w:uiPriority w:val="99"/>
    <w:rPr>
      <w:rFonts w:cs="Times New Roman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2906</Words>
  <Characters>3170</Characters>
  <Lines>0</Lines>
  <Paragraphs>0</Paragraphs>
  <TotalTime>34</TotalTime>
  <ScaleCrop>false</ScaleCrop>
  <LinksUpToDate>false</LinksUpToDate>
  <CharactersWithSpaces>3674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2024-10-23T05:59:00Z</cp:lastPrinted>
  <dcterms:modified xsi:type="dcterms:W3CDTF">2025-08-01T11:10:37Z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